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Dotyczy umowy ubezpieczenia nr …………………………………………………………….. z dnia ……..................... r.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</w:rPr>
        <w:tab/>
        <w:tab/>
        <w:tab/>
        <w:tab/>
        <w:tab/>
        <w:br/>
      </w:r>
    </w:p>
    <w:p>
      <w:pPr>
        <w:pStyle w:val="Nagwek1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agwek1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 xml:space="preserve">Lista/deklaracja osób przystępujących do ubezpieczenia PZU NNW  </w:t>
        <w:br/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na podstawie ogólnych warunków ubezpieczenia PZU NNW ustalonych uchwałą Zarządu Powszechnego Zakładu Ubezpieczeń Spółki Akcyjnej nr UZ/423/2016 z dnia 24 października 2016 r. ze zmianami ustalonymi uchwałą Zarządu Powszechnego Zakładu Ubezpieczeń Spółki Akcyjnej nr UZ/215/2018 z dnia 6 lipca 2018 r. (dalej: „OWU NNW”).</w:t>
      </w:r>
    </w:p>
    <w:p>
      <w:pPr>
        <w:pStyle w:val="Normal"/>
        <w:spacing w:before="120" w:after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Oświadczam, że otrzymałem/am: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120"/>
        <w:ind w:left="426" w:hanging="284"/>
        <w:contextualSpacing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OWU PZU NNW przed przystąpieniem do umowy ubezpieczenia oraz przed wyrażeniem zgody na finansowanie kosztu składki ubezpieczeniowej.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120"/>
        <w:ind w:left="426" w:hanging="284"/>
        <w:contextualSpacing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Cs/>
          <w:iCs/>
          <w:sz w:val="18"/>
          <w:szCs w:val="18"/>
        </w:rPr>
        <w:t>Informację o przetwarzaniu moich danych osobowych, zawartą w dostarczonym mi dokumencie Informacja Administratora danych osobowych.</w:t>
      </w:r>
    </w:p>
    <w:tbl>
      <w:tblPr>
        <w:tblStyle w:val="Tabela-Siatka"/>
        <w:tblW w:w="9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658"/>
        <w:gridCol w:w="2664"/>
        <w:gridCol w:w="4122"/>
      </w:tblGrid>
      <w:tr>
        <w:trPr>
          <w:trHeight w:val="624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Imię i nazwisko 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urodzenia albo PESEL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i podpis</w:t>
            </w: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(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u w:val="single"/>
                <w:lang w:val="pl-PL" w:bidi="ar-SA"/>
              </w:rPr>
              <w:t>dot. obydwu w/w oświadczeń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) ubezpieczonego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 lub opiekuna prawnego jeśli ubezpieczony jest niepełnoletni</w:t>
            </w:r>
          </w:p>
        </w:tc>
      </w:tr>
      <w:tr>
        <w:trPr>
          <w:trHeight w:val="366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26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41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………</w:t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..…………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2"/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 xml:space="preserve">  .............................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3"/>
            </w:r>
          </w:p>
        </w:tc>
      </w:tr>
    </w:tbl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</w:t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 </w:t>
      </w:r>
      <w:r>
        <w:rPr>
          <w:rFonts w:cs="Tahoma" w:ascii="Tahoma" w:hAnsi="Tahoma"/>
          <w:sz w:val="16"/>
          <w:szCs w:val="16"/>
        </w:rPr>
        <w:t xml:space="preserve">Data i  podpis agenta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4048061"/>
    </w:sdtPr>
    <w:sdtContent>
      <w:p>
        <w:pPr>
          <w:pStyle w:val="Stopka"/>
          <w:jc w:val="center"/>
          <w:rPr/>
        </w:pPr>
        <w:r>
          <w:rPr>
            <w:rFonts w:cs="Tahoma" w:ascii="Tahoma" w:hAnsi="Tahoma"/>
            <w:sz w:val="18"/>
            <w:szCs w:val="18"/>
          </w:rPr>
          <w:t xml:space="preserve">Strona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PAGE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  <w:r>
          <w:rPr>
            <w:rFonts w:cs="Tahoma" w:ascii="Tahoma" w:hAnsi="Tahoma"/>
            <w:sz w:val="18"/>
            <w:szCs w:val="18"/>
          </w:rPr>
          <w:t xml:space="preserve"> z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NUMPAGES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Data.</w:t>
      </w:r>
    </w:p>
  </w:footnote>
  <w:footnote w:id="3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Podpis.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i w:val="false"/>
        <w:b w:val="false"/>
        <w:szCs w:val="22"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8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6384c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36384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847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847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384c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847e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34490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6384c"/>
    <w:pPr>
      <w:spacing w:after="0" w:line="240" w:lineRule="auto"/>
    </w:pPr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1359</TotalTime>
  <Application>LibreOffice/7.2.1.2$Windows_X86_64 LibreOffice_project/87b77fad49947c1441b67c559c339af8f3517e22</Application>
  <AppVersion>15.0000</AppVersion>
  <DocSecurity>0</DocSecurity>
  <Pages>1</Pages>
  <Words>135</Words>
  <Characters>974</Characters>
  <CharactersWithSpaces>1133</CharactersWithSpaces>
  <Paragraphs>18</Paragraphs>
  <Company>PZU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2019-05-06T11:45:00Z</dcterms:created>
  <dc:creator>Skorża Renata (Centrala PZUSA)</dc:creator>
  <dc:description/>
  <dc:language>pl-PL</dc:language>
  <cp:lastModifiedBy/>
  <dcterms:modified xsi:type="dcterms:W3CDTF">2022-05-25T11:15:25Z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